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32BC" w14:textId="71B1DF64" w:rsidR="00395520" w:rsidRPr="002645F3" w:rsidRDefault="00E57751">
      <w:pPr>
        <w:pStyle w:val="Titel"/>
        <w:rPr>
          <w:rStyle w:val="Sterk"/>
        </w:rPr>
      </w:pPr>
      <w:r w:rsidRPr="00407BED">
        <w:rPr>
          <w:color w:val="009900"/>
        </w:rPr>
        <w:t>REPARATIEFORMULIER</w:t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 w:rsidRPr="00FA2E0A">
        <w:rPr>
          <w:color w:val="009900"/>
          <w:sz w:val="24"/>
          <w:szCs w:val="24"/>
        </w:rPr>
        <w:t>datum:</w:t>
      </w:r>
    </w:p>
    <w:p w14:paraId="00E62174" w14:textId="77777777" w:rsidR="00395520" w:rsidRDefault="00C70ED6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</w:pPr>
      <w:r>
        <w:t>UW gEGEVENS:</w:t>
      </w:r>
      <w:r w:rsidR="00407BED"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14:paraId="46140819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179E19BD" w14:textId="77777777" w:rsidR="006E1516" w:rsidRDefault="006E1516"/>
        </w:tc>
        <w:tc>
          <w:tcPr>
            <w:tcW w:w="3901" w:type="dxa"/>
          </w:tcPr>
          <w:p w14:paraId="274E1CCA" w14:textId="77777777" w:rsidR="006E1516" w:rsidRDefault="006E1516"/>
        </w:tc>
        <w:tc>
          <w:tcPr>
            <w:tcW w:w="3878" w:type="dxa"/>
          </w:tcPr>
          <w:p w14:paraId="7AB3280A" w14:textId="77777777" w:rsidR="006E1516" w:rsidRDefault="006E1516"/>
        </w:tc>
      </w:tr>
      <w:tr w:rsidR="000302A9" w14:paraId="37BB3881" w14:textId="77777777" w:rsidTr="006E1516">
        <w:tc>
          <w:tcPr>
            <w:tcW w:w="1968" w:type="dxa"/>
          </w:tcPr>
          <w:p w14:paraId="09877E14" w14:textId="77777777" w:rsidR="000302A9" w:rsidRDefault="000302A9">
            <w:r>
              <w:t>Bedrijfsnaam</w:t>
            </w:r>
          </w:p>
        </w:tc>
        <w:tc>
          <w:tcPr>
            <w:tcW w:w="3901" w:type="dxa"/>
          </w:tcPr>
          <w:p w14:paraId="2DFC7452" w14:textId="10B3B0EF" w:rsidR="000302A9" w:rsidRDefault="000302A9">
            <w:r>
              <w:t>:</w:t>
            </w:r>
          </w:p>
        </w:tc>
        <w:tc>
          <w:tcPr>
            <w:tcW w:w="3878" w:type="dxa"/>
          </w:tcPr>
          <w:p w14:paraId="49074A53" w14:textId="77777777" w:rsidR="000302A9" w:rsidRDefault="000302A9">
            <w:r>
              <w:t>Retouradres:</w:t>
            </w:r>
          </w:p>
        </w:tc>
      </w:tr>
      <w:tr w:rsidR="006E1516" w14:paraId="1082E9C4" w14:textId="77777777" w:rsidTr="006E1516">
        <w:tc>
          <w:tcPr>
            <w:tcW w:w="1968" w:type="dxa"/>
          </w:tcPr>
          <w:p w14:paraId="24738B5A" w14:textId="77777777" w:rsidR="006E1516" w:rsidRDefault="006E1516">
            <w:r>
              <w:t>Naam</w:t>
            </w:r>
          </w:p>
        </w:tc>
        <w:tc>
          <w:tcPr>
            <w:tcW w:w="3901" w:type="dxa"/>
          </w:tcPr>
          <w:p w14:paraId="7FB5B10A" w14:textId="6F8985A6" w:rsidR="006E1516" w:rsidRDefault="006E1516">
            <w:r>
              <w:t>:</w:t>
            </w:r>
          </w:p>
        </w:tc>
        <w:tc>
          <w:tcPr>
            <w:tcW w:w="3878" w:type="dxa"/>
          </w:tcPr>
          <w:p w14:paraId="7855D96C" w14:textId="77777777" w:rsidR="006E1516" w:rsidRDefault="006E1516"/>
        </w:tc>
      </w:tr>
      <w:tr w:rsidR="006E1516" w14:paraId="63B4CEF9" w14:textId="77777777" w:rsidTr="006E1516">
        <w:tc>
          <w:tcPr>
            <w:tcW w:w="1968" w:type="dxa"/>
          </w:tcPr>
          <w:p w14:paraId="094EBC7A" w14:textId="77777777" w:rsidR="006E1516" w:rsidRDefault="006E1516">
            <w:r>
              <w:t>Adres</w:t>
            </w:r>
          </w:p>
        </w:tc>
        <w:tc>
          <w:tcPr>
            <w:tcW w:w="3901" w:type="dxa"/>
          </w:tcPr>
          <w:p w14:paraId="2CA1579C" w14:textId="5DE7426F" w:rsidR="006E1516" w:rsidRDefault="006E1516">
            <w:r>
              <w:t>:</w:t>
            </w:r>
          </w:p>
        </w:tc>
        <w:tc>
          <w:tcPr>
            <w:tcW w:w="3878" w:type="dxa"/>
          </w:tcPr>
          <w:p w14:paraId="44AAB37E" w14:textId="77777777" w:rsidR="006E1516" w:rsidRDefault="006E1516"/>
        </w:tc>
      </w:tr>
      <w:tr w:rsidR="006E1516" w14:paraId="60FF2BC2" w14:textId="77777777" w:rsidTr="006E1516">
        <w:tc>
          <w:tcPr>
            <w:tcW w:w="1968" w:type="dxa"/>
          </w:tcPr>
          <w:p w14:paraId="2A751D5F" w14:textId="77777777" w:rsidR="006E1516" w:rsidRDefault="006E1516">
            <w:r>
              <w:t>Postcode en plaats</w:t>
            </w:r>
          </w:p>
        </w:tc>
        <w:tc>
          <w:tcPr>
            <w:tcW w:w="3901" w:type="dxa"/>
          </w:tcPr>
          <w:p w14:paraId="69F4831A" w14:textId="3A1582CD" w:rsidR="006E1516" w:rsidRDefault="006E1516">
            <w:r>
              <w:t>:</w:t>
            </w:r>
          </w:p>
        </w:tc>
        <w:tc>
          <w:tcPr>
            <w:tcW w:w="3878" w:type="dxa"/>
          </w:tcPr>
          <w:p w14:paraId="6456621F" w14:textId="77777777" w:rsidR="006E1516" w:rsidRDefault="006E1516"/>
        </w:tc>
      </w:tr>
      <w:tr w:rsidR="006E1516" w14:paraId="0662BDCF" w14:textId="77777777" w:rsidTr="006E1516">
        <w:tc>
          <w:tcPr>
            <w:tcW w:w="1968" w:type="dxa"/>
          </w:tcPr>
          <w:p w14:paraId="383E8BEA" w14:textId="77777777" w:rsidR="006E1516" w:rsidRDefault="006E1516">
            <w:r>
              <w:t>Telefoonnummer</w:t>
            </w:r>
          </w:p>
        </w:tc>
        <w:tc>
          <w:tcPr>
            <w:tcW w:w="3901" w:type="dxa"/>
          </w:tcPr>
          <w:p w14:paraId="528A7310" w14:textId="69843A0B" w:rsidR="006E1516" w:rsidRDefault="006E1516">
            <w:r>
              <w:t>:</w:t>
            </w:r>
          </w:p>
        </w:tc>
        <w:tc>
          <w:tcPr>
            <w:tcW w:w="3878" w:type="dxa"/>
          </w:tcPr>
          <w:p w14:paraId="246D0B99" w14:textId="77777777" w:rsidR="006E1516" w:rsidRDefault="006E1516"/>
        </w:tc>
      </w:tr>
      <w:tr w:rsidR="006E1516" w14:paraId="3E0D0170" w14:textId="77777777" w:rsidTr="006E1516">
        <w:tc>
          <w:tcPr>
            <w:tcW w:w="1968" w:type="dxa"/>
          </w:tcPr>
          <w:p w14:paraId="15185DC8" w14:textId="77777777" w:rsidR="006E1516" w:rsidRDefault="006E1516">
            <w:r>
              <w:t>E-mail adres</w:t>
            </w:r>
          </w:p>
        </w:tc>
        <w:tc>
          <w:tcPr>
            <w:tcW w:w="3901" w:type="dxa"/>
          </w:tcPr>
          <w:p w14:paraId="62D2823E" w14:textId="09D91EEE" w:rsidR="006E1516" w:rsidRDefault="006E1516">
            <w:r>
              <w:t>:</w:t>
            </w:r>
          </w:p>
        </w:tc>
        <w:tc>
          <w:tcPr>
            <w:tcW w:w="3878" w:type="dxa"/>
          </w:tcPr>
          <w:p w14:paraId="40DB7464" w14:textId="77777777" w:rsidR="006E1516" w:rsidRDefault="006E1516"/>
        </w:tc>
      </w:tr>
      <w:tr w:rsidR="006E1516" w14:paraId="67657398" w14:textId="77777777" w:rsidTr="006E1516">
        <w:tc>
          <w:tcPr>
            <w:tcW w:w="1968" w:type="dxa"/>
          </w:tcPr>
          <w:p w14:paraId="13FCE8C0" w14:textId="77777777" w:rsidR="006E1516" w:rsidRDefault="006E1516"/>
        </w:tc>
        <w:tc>
          <w:tcPr>
            <w:tcW w:w="3901" w:type="dxa"/>
          </w:tcPr>
          <w:p w14:paraId="6879D707" w14:textId="77777777" w:rsidR="006E1516" w:rsidRDefault="006E1516"/>
        </w:tc>
        <w:tc>
          <w:tcPr>
            <w:tcW w:w="3878" w:type="dxa"/>
          </w:tcPr>
          <w:p w14:paraId="253B1A1C" w14:textId="77777777" w:rsidR="006E1516" w:rsidRDefault="006E1516"/>
        </w:tc>
      </w:tr>
    </w:tbl>
    <w:p w14:paraId="3A107CBD" w14:textId="77777777" w:rsidR="00395520" w:rsidRDefault="00C70ED6" w:rsidP="00407BED">
      <w:pPr>
        <w:pStyle w:val="kop1"/>
        <w:shd w:val="clear" w:color="auto" w:fill="009900"/>
      </w:pPr>
      <w:r>
        <w:t>Product gegevens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2268"/>
        <w:gridCol w:w="7479"/>
      </w:tblGrid>
      <w:tr w:rsidR="00407BED" w14:paraId="506E73DB" w14:textId="77777777" w:rsidTr="004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258E356E" w14:textId="77777777" w:rsidR="00407BED" w:rsidRDefault="00407BED" w:rsidP="0067672D"/>
        </w:tc>
        <w:tc>
          <w:tcPr>
            <w:tcW w:w="7479" w:type="dxa"/>
          </w:tcPr>
          <w:p w14:paraId="5BA47D79" w14:textId="77777777" w:rsidR="00407BED" w:rsidRDefault="00407BED" w:rsidP="0067672D"/>
        </w:tc>
      </w:tr>
      <w:tr w:rsidR="00407BED" w14:paraId="62238C57" w14:textId="77777777" w:rsidTr="00407BED">
        <w:tc>
          <w:tcPr>
            <w:tcW w:w="2268" w:type="dxa"/>
          </w:tcPr>
          <w:p w14:paraId="385F7DCA" w14:textId="77777777" w:rsidR="00407BED" w:rsidRDefault="00407BED" w:rsidP="00407BED">
            <w:pPr>
              <w:tabs>
                <w:tab w:val="left" w:pos="2250"/>
              </w:tabs>
            </w:pPr>
            <w:r>
              <w:t>Artikel</w:t>
            </w:r>
            <w:r w:rsidR="000302A9">
              <w:t>(en)</w:t>
            </w:r>
          </w:p>
        </w:tc>
        <w:tc>
          <w:tcPr>
            <w:tcW w:w="7479" w:type="dxa"/>
          </w:tcPr>
          <w:p w14:paraId="42697112" w14:textId="58977ABE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14:paraId="49C77F37" w14:textId="77777777" w:rsidTr="00407BED">
        <w:tc>
          <w:tcPr>
            <w:tcW w:w="2268" w:type="dxa"/>
          </w:tcPr>
          <w:p w14:paraId="08CBC66B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479" w:type="dxa"/>
          </w:tcPr>
          <w:p w14:paraId="0C879E10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14:paraId="013637D9" w14:textId="77777777" w:rsidTr="00407BED">
        <w:trPr>
          <w:trHeight w:val="229"/>
        </w:trPr>
        <w:tc>
          <w:tcPr>
            <w:tcW w:w="2268" w:type="dxa"/>
          </w:tcPr>
          <w:p w14:paraId="05682BB0" w14:textId="77777777" w:rsidR="00407BED" w:rsidRDefault="000302A9" w:rsidP="0067672D">
            <w:r>
              <w:t>Aantal stuks</w:t>
            </w:r>
          </w:p>
        </w:tc>
        <w:tc>
          <w:tcPr>
            <w:tcW w:w="7479" w:type="dxa"/>
          </w:tcPr>
          <w:p w14:paraId="0860B617" w14:textId="464CB486" w:rsidR="00407BED" w:rsidRDefault="000302A9" w:rsidP="0067672D">
            <w:r>
              <w:t>:</w:t>
            </w:r>
            <w:r w:rsidR="00C26B1D">
              <w:t xml:space="preserve"> </w:t>
            </w:r>
          </w:p>
        </w:tc>
      </w:tr>
      <w:tr w:rsidR="00407BED" w14:paraId="1617E1D2" w14:textId="77777777" w:rsidTr="00407BED">
        <w:trPr>
          <w:trHeight w:val="229"/>
        </w:trPr>
        <w:tc>
          <w:tcPr>
            <w:tcW w:w="2268" w:type="dxa"/>
          </w:tcPr>
          <w:p w14:paraId="180928BF" w14:textId="77777777" w:rsidR="00407BED" w:rsidRDefault="00407BED" w:rsidP="0067672D"/>
        </w:tc>
        <w:tc>
          <w:tcPr>
            <w:tcW w:w="7479" w:type="dxa"/>
          </w:tcPr>
          <w:p w14:paraId="326CE19C" w14:textId="77777777" w:rsidR="00407BED" w:rsidRDefault="00407BED" w:rsidP="0067672D"/>
        </w:tc>
      </w:tr>
      <w:tr w:rsidR="00407BED" w14:paraId="282FB676" w14:textId="77777777" w:rsidTr="00407BED">
        <w:trPr>
          <w:trHeight w:val="229"/>
        </w:trPr>
        <w:tc>
          <w:tcPr>
            <w:tcW w:w="2268" w:type="dxa"/>
          </w:tcPr>
          <w:p w14:paraId="2D3F03B4" w14:textId="77777777" w:rsidR="00407BED" w:rsidRDefault="000302A9" w:rsidP="0067672D">
            <w:r>
              <w:t>Defect omschrijving</w:t>
            </w:r>
          </w:p>
        </w:tc>
        <w:tc>
          <w:tcPr>
            <w:tcW w:w="7479" w:type="dxa"/>
          </w:tcPr>
          <w:p w14:paraId="657DDA61" w14:textId="07B648EF" w:rsidR="00407BED" w:rsidRDefault="000302A9" w:rsidP="0067672D">
            <w:r>
              <w:t>:</w:t>
            </w:r>
          </w:p>
        </w:tc>
      </w:tr>
      <w:tr w:rsidR="00407BED" w14:paraId="4F7F8C45" w14:textId="77777777" w:rsidTr="00407BED">
        <w:trPr>
          <w:trHeight w:val="229"/>
        </w:trPr>
        <w:tc>
          <w:tcPr>
            <w:tcW w:w="2268" w:type="dxa"/>
          </w:tcPr>
          <w:p w14:paraId="4977885C" w14:textId="77777777" w:rsidR="00407BED" w:rsidRDefault="00407BED" w:rsidP="0067672D"/>
        </w:tc>
        <w:tc>
          <w:tcPr>
            <w:tcW w:w="7479" w:type="dxa"/>
          </w:tcPr>
          <w:p w14:paraId="09B713CE" w14:textId="77777777" w:rsidR="00407BED" w:rsidRDefault="00407BED" w:rsidP="0067672D"/>
        </w:tc>
      </w:tr>
      <w:tr w:rsidR="00407BED" w14:paraId="79CC5D9C" w14:textId="77777777" w:rsidTr="00407BED">
        <w:trPr>
          <w:trHeight w:val="229"/>
        </w:trPr>
        <w:tc>
          <w:tcPr>
            <w:tcW w:w="2268" w:type="dxa"/>
          </w:tcPr>
          <w:p w14:paraId="6B350303" w14:textId="77777777" w:rsidR="00407BED" w:rsidRDefault="00407BED" w:rsidP="0067672D"/>
        </w:tc>
        <w:tc>
          <w:tcPr>
            <w:tcW w:w="7479" w:type="dxa"/>
          </w:tcPr>
          <w:p w14:paraId="6BC18306" w14:textId="77189A8A" w:rsidR="00407BED" w:rsidRDefault="00407BED" w:rsidP="0067672D"/>
        </w:tc>
      </w:tr>
      <w:tr w:rsidR="00407BED" w14:paraId="60CAB24D" w14:textId="77777777" w:rsidTr="00407BED">
        <w:trPr>
          <w:trHeight w:val="229"/>
        </w:trPr>
        <w:tc>
          <w:tcPr>
            <w:tcW w:w="2268" w:type="dxa"/>
          </w:tcPr>
          <w:p w14:paraId="3030212F" w14:textId="77777777" w:rsidR="00407BED" w:rsidRDefault="00407BED" w:rsidP="0067672D"/>
        </w:tc>
        <w:tc>
          <w:tcPr>
            <w:tcW w:w="7479" w:type="dxa"/>
          </w:tcPr>
          <w:p w14:paraId="4175D720" w14:textId="77777777" w:rsidR="00407BED" w:rsidRDefault="00407BED" w:rsidP="0067672D"/>
        </w:tc>
      </w:tr>
      <w:tr w:rsidR="00407BED" w14:paraId="673DBF99" w14:textId="77777777" w:rsidTr="00407BED">
        <w:tc>
          <w:tcPr>
            <w:tcW w:w="2268" w:type="dxa"/>
          </w:tcPr>
          <w:p w14:paraId="5B271F58" w14:textId="77777777" w:rsidR="00407BED" w:rsidRDefault="00407BED" w:rsidP="0067672D"/>
        </w:tc>
        <w:tc>
          <w:tcPr>
            <w:tcW w:w="7479" w:type="dxa"/>
          </w:tcPr>
          <w:p w14:paraId="06EA57FA" w14:textId="77777777" w:rsidR="00407BED" w:rsidRDefault="00407BED" w:rsidP="0067672D"/>
        </w:tc>
      </w:tr>
    </w:tbl>
    <w:p w14:paraId="46EC501C" w14:textId="77777777" w:rsidR="00395520" w:rsidRDefault="00B53B32" w:rsidP="000302A9">
      <w:pPr>
        <w:pStyle w:val="kop1"/>
        <w:pBdr>
          <w:bottom w:val="single" w:sz="4" w:space="0" w:color="7E97AD" w:themeColor="accent1"/>
        </w:pBdr>
        <w:shd w:val="clear" w:color="auto" w:fill="009900"/>
      </w:pPr>
      <w:r>
        <w:t>verzending</w:t>
      </w:r>
    </w:p>
    <w:tbl>
      <w:tblPr>
        <w:tblStyle w:val="Tabelmetstatusrapport"/>
        <w:tblW w:w="4927" w:type="pct"/>
        <w:tblInd w:w="142" w:type="dxa"/>
        <w:tblLook w:val="04A0" w:firstRow="1" w:lastRow="0" w:firstColumn="1" w:lastColumn="0" w:noHBand="0" w:noVBand="1"/>
      </w:tblPr>
      <w:tblGrid>
        <w:gridCol w:w="249"/>
        <w:gridCol w:w="9106"/>
        <w:gridCol w:w="250"/>
      </w:tblGrid>
      <w:tr w:rsidR="001E3079" w14:paraId="4F81A6AC" w14:textId="77777777" w:rsidTr="000302A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70" w:type="pct"/>
          <w:trHeight w:val="80"/>
        </w:trPr>
        <w:tc>
          <w:tcPr>
            <w:tcW w:w="130" w:type="pct"/>
          </w:tcPr>
          <w:p w14:paraId="72CA21DA" w14:textId="77777777" w:rsidR="001E3079" w:rsidRDefault="001E3079"/>
        </w:tc>
      </w:tr>
      <w:tr w:rsidR="00B53B32" w14:paraId="3439F0DA" w14:textId="77777777" w:rsidTr="001E3079">
        <w:tc>
          <w:tcPr>
            <w:tcW w:w="4870" w:type="pct"/>
            <w:gridSpan w:val="2"/>
          </w:tcPr>
          <w:p w14:paraId="3BE405B4" w14:textId="388D5D68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Het formulier</w:t>
            </w:r>
            <w:r w:rsidR="00296F88" w:rsidRPr="007D222F">
              <w:rPr>
                <w:b/>
              </w:rPr>
              <w:t xml:space="preserve"> dient</w:t>
            </w:r>
            <w:r w:rsidRPr="007D222F">
              <w:rPr>
                <w:b/>
              </w:rPr>
              <w:t xml:space="preserve"> </w:t>
            </w:r>
            <w:r w:rsidR="006817E3">
              <w:rPr>
                <w:b/>
              </w:rPr>
              <w:t>volledig</w:t>
            </w:r>
            <w:r w:rsidRPr="007D222F">
              <w:rPr>
                <w:b/>
              </w:rPr>
              <w:t xml:space="preserve"> in</w:t>
            </w:r>
            <w:r w:rsidR="00296F88" w:rsidRPr="007D222F">
              <w:rPr>
                <w:b/>
              </w:rPr>
              <w:t>ge</w:t>
            </w:r>
            <w:r w:rsidRPr="007D222F">
              <w:rPr>
                <w:b/>
              </w:rPr>
              <w:t>vul</w:t>
            </w:r>
            <w:r w:rsidR="00296F88" w:rsidRPr="007D222F">
              <w:rPr>
                <w:b/>
              </w:rPr>
              <w:t>d te zijn</w:t>
            </w:r>
            <w:r w:rsidRPr="007D222F">
              <w:rPr>
                <w:b/>
              </w:rPr>
              <w:t>.</w:t>
            </w:r>
          </w:p>
          <w:p w14:paraId="35BB8F7A" w14:textId="19745CBE" w:rsidR="001E3079" w:rsidRPr="007D222F" w:rsidRDefault="00322415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Voeg het f</w:t>
            </w:r>
            <w:r w:rsidR="001E3079" w:rsidRPr="007D222F">
              <w:rPr>
                <w:b/>
              </w:rPr>
              <w:t>ormulier in de doos bij het product.</w:t>
            </w:r>
          </w:p>
          <w:p w14:paraId="777C00ED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U stuurt het product retour met het reparatie formulier.</w:t>
            </w:r>
          </w:p>
          <w:p w14:paraId="6B3C7A7B" w14:textId="77777777" w:rsidR="001E3079" w:rsidRPr="007D222F" w:rsidRDefault="001E307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7D222F">
              <w:rPr>
                <w:b/>
              </w:rPr>
              <w:t>Bij ontvangst sturen wij u een e-mail ter bevestiging.</w:t>
            </w:r>
          </w:p>
          <w:p w14:paraId="0A33C097" w14:textId="79474BE7" w:rsidR="00B53B32" w:rsidRPr="007D222F" w:rsidRDefault="000302A9" w:rsidP="001E307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 de reparatie zullen wij het product retourneren</w:t>
            </w:r>
            <w:r w:rsidR="006817E3">
              <w:rPr>
                <w:b/>
              </w:rPr>
              <w:t>.</w:t>
            </w:r>
          </w:p>
          <w:p w14:paraId="7E7016BA" w14:textId="77777777" w:rsidR="001E3079" w:rsidRDefault="001E3079" w:rsidP="001E3079"/>
          <w:p w14:paraId="2D24CE6A" w14:textId="77777777" w:rsidR="001E3079" w:rsidRDefault="001E3079" w:rsidP="001E3079">
            <w:r>
              <w:t xml:space="preserve">Mochten er nog vragen zijn over het product, de reparatie of andere vragen. Bel dan gerust naar ons kantoor 0180 - 69 1400 of </w:t>
            </w:r>
            <w:r w:rsidR="000302A9">
              <w:t>stuur ons e</w:t>
            </w:r>
            <w:r>
              <w:t>en</w:t>
            </w:r>
            <w:r w:rsidR="000302A9">
              <w:t xml:space="preserve"> e-mail en</w:t>
            </w:r>
            <w:r>
              <w:t xml:space="preserve"> wij zullen hier zo spoedig mogelijk op reageren. Onze openingstijden zijn van 08:15</w:t>
            </w:r>
            <w:r w:rsidR="000302A9">
              <w:t>u</w:t>
            </w:r>
            <w:r>
              <w:t xml:space="preserve"> tot 17:15</w:t>
            </w:r>
            <w:r w:rsidR="000302A9">
              <w:t>u</w:t>
            </w:r>
            <w:r>
              <w:t>.</w:t>
            </w:r>
          </w:p>
          <w:p w14:paraId="05DECF7E" w14:textId="77777777" w:rsidR="001E3079" w:rsidRDefault="001E3079" w:rsidP="001E3079"/>
        </w:tc>
        <w:tc>
          <w:tcPr>
            <w:tcW w:w="130" w:type="pct"/>
          </w:tcPr>
          <w:p w14:paraId="4FCADAD5" w14:textId="77777777" w:rsidR="00B53B32" w:rsidRDefault="00B53B32"/>
        </w:tc>
      </w:tr>
    </w:tbl>
    <w:p w14:paraId="2DD99C02" w14:textId="77777777" w:rsidR="00B53B32" w:rsidRDefault="00B53B32"/>
    <w:sectPr w:rsidR="00B53B32" w:rsidSect="00BC7117">
      <w:footerReference w:type="default" r:id="rId12"/>
      <w:headerReference w:type="first" r:id="rId13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F9816" w14:textId="77777777" w:rsidR="00EA415D" w:rsidRDefault="00EA415D">
      <w:pPr>
        <w:spacing w:before="0" w:after="0"/>
      </w:pPr>
      <w:r>
        <w:separator/>
      </w:r>
    </w:p>
  </w:endnote>
  <w:endnote w:type="continuationSeparator" w:id="0">
    <w:p w14:paraId="4EB0946C" w14:textId="77777777" w:rsidR="00EA415D" w:rsidRDefault="00EA41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E922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0302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24B0" w14:textId="77777777" w:rsidR="00EA415D" w:rsidRDefault="00EA415D">
      <w:pPr>
        <w:spacing w:before="0" w:after="0"/>
      </w:pPr>
      <w:r>
        <w:separator/>
      </w:r>
    </w:p>
  </w:footnote>
  <w:footnote w:type="continuationSeparator" w:id="0">
    <w:p w14:paraId="2AD7DD3A" w14:textId="77777777" w:rsidR="00EA415D" w:rsidRDefault="00EA41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1C350E58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1C8B2587" w14:textId="77777777" w:rsidR="00395520" w:rsidRPr="006817E3" w:rsidRDefault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Axitour</w:t>
          </w:r>
        </w:p>
        <w:p w14:paraId="212B6058" w14:textId="519C2D7A" w:rsidR="00E57751" w:rsidRPr="006817E3" w:rsidRDefault="00111420" w:rsidP="00E57751">
          <w:pPr>
            <w:rPr>
              <w:color w:val="009900"/>
              <w:lang w:val="en-GB"/>
            </w:rPr>
          </w:pPr>
          <w:proofErr w:type="spellStart"/>
          <w:r>
            <w:rPr>
              <w:color w:val="009900"/>
              <w:lang w:val="en-GB"/>
            </w:rPr>
            <w:t>Fennaweg</w:t>
          </w:r>
          <w:proofErr w:type="spellEnd"/>
          <w:r>
            <w:rPr>
              <w:color w:val="009900"/>
              <w:lang w:val="en-GB"/>
            </w:rPr>
            <w:t xml:space="preserve"> 39</w:t>
          </w:r>
          <w:r w:rsidR="00B975BA">
            <w:rPr>
              <w:color w:val="009900"/>
              <w:lang w:val="en-GB"/>
            </w:rPr>
            <w:t>, 2991 ZA</w:t>
          </w:r>
          <w:r w:rsidR="00E57751" w:rsidRPr="006817E3">
            <w:rPr>
              <w:color w:val="009900"/>
              <w:lang w:val="en-GB"/>
            </w:rPr>
            <w:t xml:space="preserve">, </w:t>
          </w:r>
          <w:proofErr w:type="spellStart"/>
          <w:r w:rsidR="00E57751" w:rsidRPr="006817E3">
            <w:rPr>
              <w:color w:val="009900"/>
              <w:lang w:val="en-GB"/>
            </w:rPr>
            <w:t>Barendrecht</w:t>
          </w:r>
          <w:proofErr w:type="spellEnd"/>
        </w:p>
        <w:p w14:paraId="181BE192" w14:textId="77777777" w:rsidR="00395520" w:rsidRPr="006817E3" w:rsidRDefault="00E57751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0180691400</w:t>
          </w:r>
        </w:p>
        <w:p w14:paraId="00A94A1A" w14:textId="77777777" w:rsidR="001E3079" w:rsidRPr="006817E3" w:rsidRDefault="001E3079" w:rsidP="00E57751">
          <w:pPr>
            <w:rPr>
              <w:color w:val="009900"/>
              <w:lang w:val="en-GB"/>
            </w:rPr>
          </w:pPr>
          <w:r w:rsidRPr="006817E3">
            <w:rPr>
              <w:color w:val="009900"/>
              <w:lang w:val="en-GB"/>
            </w:rPr>
            <w:t>info@Axitour.eu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Content>
          <w:tc>
            <w:tcPr>
              <w:tcW w:w="2500" w:type="pct"/>
              <w:vAlign w:val="bottom"/>
            </w:tcPr>
            <w:p w14:paraId="798C736D" w14:textId="77777777"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2A7CED84" wp14:editId="15B0A72A">
                    <wp:extent cx="1276982" cy="745376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2901" cy="783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A73FAA5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4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11420"/>
    <w:rsid w:val="001A5A75"/>
    <w:rsid w:val="001E3079"/>
    <w:rsid w:val="002645F3"/>
    <w:rsid w:val="00296F88"/>
    <w:rsid w:val="00322415"/>
    <w:rsid w:val="003544F5"/>
    <w:rsid w:val="00395520"/>
    <w:rsid w:val="00407BED"/>
    <w:rsid w:val="004A4B4C"/>
    <w:rsid w:val="004E6EBD"/>
    <w:rsid w:val="006817E3"/>
    <w:rsid w:val="006C2ACA"/>
    <w:rsid w:val="006E1516"/>
    <w:rsid w:val="007D195E"/>
    <w:rsid w:val="007D222F"/>
    <w:rsid w:val="00860005"/>
    <w:rsid w:val="00873212"/>
    <w:rsid w:val="00AD7C90"/>
    <w:rsid w:val="00B11721"/>
    <w:rsid w:val="00B41F48"/>
    <w:rsid w:val="00B53B32"/>
    <w:rsid w:val="00B73E6C"/>
    <w:rsid w:val="00B975BA"/>
    <w:rsid w:val="00BC7117"/>
    <w:rsid w:val="00C26B1D"/>
    <w:rsid w:val="00C70ED6"/>
    <w:rsid w:val="00C80EFC"/>
    <w:rsid w:val="00CB0458"/>
    <w:rsid w:val="00E46041"/>
    <w:rsid w:val="00E57751"/>
    <w:rsid w:val="00EA415D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CF88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18" ma:contentTypeDescription="Een nieuw document maken." ma:contentTypeScope="" ma:versionID="d92544227c50e0c2a85be4400e43cbd3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4b5e808f0c026633fe884d538c987f7c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fe8f20-c0bd-46a0-b8ec-c11d4d98e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cd229-3e07-4448-be10-9e245d8b42aa}" ma:internalName="TaxCatchAll" ma:showField="CatchAllData" ma:web="bd8e2bff-95d7-4394-a213-301ec5429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2bff-95d7-4394-a213-301ec542992d" xsi:nil="true"/>
    <lcf76f155ced4ddcb4097134ff3c332f xmlns="67bd0d48-2e97-4cf1-8a3b-e3d778d59e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EC2D4-B768-4C51-93EC-15ADC057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CF2CD2B-2B0A-47D1-8257-DFD2DA5A6372}">
  <ds:schemaRefs>
    <ds:schemaRef ds:uri="http://schemas.microsoft.com/office/2006/metadata/properties"/>
    <ds:schemaRef ds:uri="http://schemas.microsoft.com/office/infopath/2007/PartnerControls"/>
    <ds:schemaRef ds:uri="bd8e2bff-95d7-4394-a213-301ec542992d"/>
    <ds:schemaRef ds:uri="67bd0d48-2e97-4cf1-8a3b-e3d778d59e72"/>
  </ds:schemaRefs>
</ds:datastoreItem>
</file>

<file path=customXml/itemProps4.xml><?xml version="1.0" encoding="utf-8"?>
<ds:datastoreItem xmlns:ds="http://schemas.openxmlformats.org/officeDocument/2006/customXml" ds:itemID="{336DDFD5-24AF-4229-BDE8-3ABA2EDDE6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E8E6D2-D526-4C71-9C4D-50C222AE3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Projectstatusrapport.dotx</Template>
  <TotalTime>175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Thomas Boogaarts</cp:lastModifiedBy>
  <cp:revision>21</cp:revision>
  <cp:lastPrinted>2020-05-25T08:57:00Z</cp:lastPrinted>
  <dcterms:created xsi:type="dcterms:W3CDTF">2017-01-25T08:50:00Z</dcterms:created>
  <dcterms:modified xsi:type="dcterms:W3CDTF">2025-07-07T14:35:00Z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  <property fmtid="{D5CDD505-2E9C-101B-9397-08002B2CF9AE}" pid="4" name="MediaServiceImageTags">
    <vt:lpwstr/>
  </property>
</Properties>
</file>