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32891" w14:textId="77777777" w:rsidR="00395520" w:rsidRPr="009A71AB" w:rsidRDefault="007F36A9">
      <w:pPr>
        <w:pStyle w:val="Titel"/>
        <w:rPr>
          <w:color w:val="009900"/>
          <w:lang w:val="en-GB"/>
        </w:rPr>
      </w:pPr>
      <w:r w:rsidRPr="009A71AB">
        <w:rPr>
          <w:color w:val="009900"/>
          <w:lang w:val="en-GB"/>
        </w:rPr>
        <w:t>Return for repair</w:t>
      </w:r>
      <w:r w:rsidR="00FA2E0A" w:rsidRPr="009A71AB">
        <w:rPr>
          <w:color w:val="009900"/>
          <w:lang w:val="en-GB"/>
        </w:rPr>
        <w:tab/>
      </w:r>
      <w:r w:rsidR="00FA2E0A" w:rsidRPr="009A71AB">
        <w:rPr>
          <w:color w:val="009900"/>
          <w:lang w:val="en-GB"/>
        </w:rPr>
        <w:tab/>
      </w:r>
      <w:r w:rsidR="00FA2E0A" w:rsidRPr="009A71AB">
        <w:rPr>
          <w:color w:val="009900"/>
          <w:lang w:val="en-GB"/>
        </w:rPr>
        <w:tab/>
      </w:r>
      <w:r w:rsidR="00FA2E0A" w:rsidRPr="009A71AB">
        <w:rPr>
          <w:color w:val="009900"/>
          <w:lang w:val="en-GB"/>
        </w:rPr>
        <w:tab/>
      </w:r>
      <w:r w:rsidRPr="009A71AB">
        <w:rPr>
          <w:color w:val="009900"/>
          <w:sz w:val="24"/>
          <w:szCs w:val="24"/>
          <w:lang w:val="en-GB"/>
        </w:rPr>
        <w:t>daTE</w:t>
      </w:r>
      <w:r w:rsidR="00FA2E0A" w:rsidRPr="009A71AB">
        <w:rPr>
          <w:color w:val="009900"/>
          <w:sz w:val="24"/>
          <w:szCs w:val="24"/>
          <w:lang w:val="en-GB"/>
        </w:rPr>
        <w:t>:</w:t>
      </w:r>
      <w:r w:rsidR="00FA2E0A" w:rsidRPr="009A71AB">
        <w:rPr>
          <w:color w:val="009900"/>
          <w:lang w:val="en-GB"/>
        </w:rPr>
        <w:tab/>
      </w:r>
    </w:p>
    <w:p w14:paraId="52D80F07" w14:textId="77777777" w:rsidR="00395520" w:rsidRPr="009A71AB" w:rsidRDefault="007F36A9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  <w:rPr>
          <w:lang w:val="en-GB"/>
        </w:rPr>
      </w:pPr>
      <w:r w:rsidRPr="009A71AB">
        <w:rPr>
          <w:lang w:val="en-GB"/>
        </w:rPr>
        <w:t>information</w:t>
      </w:r>
      <w:r w:rsidR="00407BED" w:rsidRPr="009A71AB">
        <w:rPr>
          <w:lang w:val="en-GB"/>
        </w:rPr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:rsidRPr="009A71AB" w14:paraId="3FA5440B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45C55CE7" w14:textId="77777777" w:rsidR="006E1516" w:rsidRPr="009A71AB" w:rsidRDefault="006E1516">
            <w:pPr>
              <w:rPr>
                <w:lang w:val="en-GB"/>
              </w:rPr>
            </w:pPr>
          </w:p>
        </w:tc>
        <w:tc>
          <w:tcPr>
            <w:tcW w:w="3901" w:type="dxa"/>
          </w:tcPr>
          <w:p w14:paraId="3F89F032" w14:textId="77777777" w:rsidR="006E1516" w:rsidRPr="009A71AB" w:rsidRDefault="006E1516">
            <w:pPr>
              <w:rPr>
                <w:lang w:val="en-GB"/>
              </w:rPr>
            </w:pPr>
          </w:p>
        </w:tc>
        <w:tc>
          <w:tcPr>
            <w:tcW w:w="3878" w:type="dxa"/>
          </w:tcPr>
          <w:p w14:paraId="29D085AF" w14:textId="77777777" w:rsidR="006E1516" w:rsidRPr="009A71AB" w:rsidRDefault="006E1516">
            <w:pPr>
              <w:rPr>
                <w:lang w:val="en-GB"/>
              </w:rPr>
            </w:pPr>
          </w:p>
        </w:tc>
      </w:tr>
      <w:tr w:rsidR="000302A9" w14:paraId="24967FD5" w14:textId="77777777" w:rsidTr="006E1516">
        <w:tc>
          <w:tcPr>
            <w:tcW w:w="1968" w:type="dxa"/>
          </w:tcPr>
          <w:p w14:paraId="4230400C" w14:textId="77777777" w:rsidR="000302A9" w:rsidRDefault="007F36A9">
            <w:r>
              <w:t>Company name</w:t>
            </w:r>
          </w:p>
        </w:tc>
        <w:tc>
          <w:tcPr>
            <w:tcW w:w="3901" w:type="dxa"/>
          </w:tcPr>
          <w:p w14:paraId="5015F555" w14:textId="77777777" w:rsidR="000302A9" w:rsidRDefault="000302A9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7571AA13" w14:textId="77777777" w:rsidR="000302A9" w:rsidRDefault="000302A9"/>
        </w:tc>
      </w:tr>
      <w:tr w:rsidR="006E1516" w14:paraId="272AE2A2" w14:textId="77777777" w:rsidTr="006E1516">
        <w:tc>
          <w:tcPr>
            <w:tcW w:w="1968" w:type="dxa"/>
          </w:tcPr>
          <w:p w14:paraId="3CB2DBA1" w14:textId="77777777" w:rsidR="006E1516" w:rsidRDefault="007F36A9">
            <w:r>
              <w:t>Name</w:t>
            </w:r>
          </w:p>
        </w:tc>
        <w:tc>
          <w:tcPr>
            <w:tcW w:w="3901" w:type="dxa"/>
          </w:tcPr>
          <w:p w14:paraId="34A093BE" w14:textId="77777777" w:rsidR="006E1516" w:rsidRDefault="007F36A9">
            <w:r>
              <w:t xml:space="preserve">: </w:t>
            </w:r>
          </w:p>
        </w:tc>
        <w:tc>
          <w:tcPr>
            <w:tcW w:w="3878" w:type="dxa"/>
          </w:tcPr>
          <w:p w14:paraId="0F50BB37" w14:textId="77777777" w:rsidR="006E1516" w:rsidRDefault="006E1516"/>
        </w:tc>
      </w:tr>
      <w:tr w:rsidR="006E1516" w14:paraId="5BFD06FE" w14:textId="77777777" w:rsidTr="006E1516">
        <w:tc>
          <w:tcPr>
            <w:tcW w:w="1968" w:type="dxa"/>
          </w:tcPr>
          <w:p w14:paraId="3345166D" w14:textId="77777777" w:rsidR="006E1516" w:rsidRDefault="007F36A9">
            <w:proofErr w:type="spellStart"/>
            <w:r>
              <w:t>Address</w:t>
            </w:r>
            <w:proofErr w:type="spellEnd"/>
          </w:p>
        </w:tc>
        <w:tc>
          <w:tcPr>
            <w:tcW w:w="3901" w:type="dxa"/>
          </w:tcPr>
          <w:p w14:paraId="7C7A2890" w14:textId="77777777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75731BC3" w14:textId="77777777" w:rsidR="006E1516" w:rsidRDefault="006E1516"/>
        </w:tc>
      </w:tr>
      <w:tr w:rsidR="006E1516" w14:paraId="3D84D5B7" w14:textId="77777777" w:rsidTr="006E1516">
        <w:tc>
          <w:tcPr>
            <w:tcW w:w="1968" w:type="dxa"/>
          </w:tcPr>
          <w:p w14:paraId="1502218E" w14:textId="77777777" w:rsidR="006E1516" w:rsidRDefault="006E1516"/>
        </w:tc>
        <w:tc>
          <w:tcPr>
            <w:tcW w:w="3901" w:type="dxa"/>
          </w:tcPr>
          <w:p w14:paraId="0DCE11EA" w14:textId="77777777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359202DE" w14:textId="77777777" w:rsidR="006E1516" w:rsidRDefault="006E1516"/>
        </w:tc>
      </w:tr>
      <w:tr w:rsidR="007F36A9" w14:paraId="5DC43718" w14:textId="77777777" w:rsidTr="006E1516">
        <w:tc>
          <w:tcPr>
            <w:tcW w:w="1968" w:type="dxa"/>
          </w:tcPr>
          <w:p w14:paraId="2C07A9DE" w14:textId="77777777" w:rsidR="007F36A9" w:rsidRDefault="007F36A9"/>
        </w:tc>
        <w:tc>
          <w:tcPr>
            <w:tcW w:w="3901" w:type="dxa"/>
          </w:tcPr>
          <w:p w14:paraId="3D0C8210" w14:textId="77777777" w:rsidR="007F36A9" w:rsidRDefault="007F36A9">
            <w:r>
              <w:t xml:space="preserve">: </w:t>
            </w:r>
          </w:p>
        </w:tc>
        <w:tc>
          <w:tcPr>
            <w:tcW w:w="3878" w:type="dxa"/>
          </w:tcPr>
          <w:p w14:paraId="23E6868B" w14:textId="77777777" w:rsidR="007F36A9" w:rsidRDefault="007F36A9"/>
        </w:tc>
      </w:tr>
      <w:tr w:rsidR="006E1516" w14:paraId="16482C85" w14:textId="77777777" w:rsidTr="006E1516">
        <w:tc>
          <w:tcPr>
            <w:tcW w:w="1968" w:type="dxa"/>
          </w:tcPr>
          <w:p w14:paraId="4B828130" w14:textId="77777777" w:rsidR="006E1516" w:rsidRDefault="005F614F">
            <w:proofErr w:type="spellStart"/>
            <w:r>
              <w:t>Phone</w:t>
            </w:r>
            <w:r w:rsidR="006E1516">
              <w:t>num</w:t>
            </w:r>
            <w:r>
              <w:t>b</w:t>
            </w:r>
            <w:r w:rsidR="006E1516">
              <w:t>er</w:t>
            </w:r>
            <w:proofErr w:type="spellEnd"/>
          </w:p>
        </w:tc>
        <w:tc>
          <w:tcPr>
            <w:tcW w:w="3901" w:type="dxa"/>
          </w:tcPr>
          <w:p w14:paraId="68A2F6BC" w14:textId="77777777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4EE08481" w14:textId="77777777" w:rsidR="006E1516" w:rsidRDefault="006E1516"/>
        </w:tc>
      </w:tr>
      <w:tr w:rsidR="006E1516" w14:paraId="4BFD4510" w14:textId="77777777" w:rsidTr="006E1516">
        <w:tc>
          <w:tcPr>
            <w:tcW w:w="1968" w:type="dxa"/>
          </w:tcPr>
          <w:p w14:paraId="69E0B41E" w14:textId="77777777" w:rsidR="006E1516" w:rsidRDefault="006E1516">
            <w:r>
              <w:t xml:space="preserve">E-mail </w:t>
            </w:r>
            <w:proofErr w:type="spellStart"/>
            <w:r>
              <w:t>ad</w:t>
            </w:r>
            <w:r w:rsidR="005F614F">
              <w:t>dress</w:t>
            </w:r>
            <w:proofErr w:type="spellEnd"/>
          </w:p>
        </w:tc>
        <w:tc>
          <w:tcPr>
            <w:tcW w:w="3901" w:type="dxa"/>
          </w:tcPr>
          <w:p w14:paraId="6C6ADFE0" w14:textId="77777777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5B1B93AD" w14:textId="77777777" w:rsidR="006E1516" w:rsidRDefault="006E1516"/>
        </w:tc>
      </w:tr>
      <w:tr w:rsidR="006E1516" w14:paraId="296EE683" w14:textId="77777777" w:rsidTr="006E1516">
        <w:tc>
          <w:tcPr>
            <w:tcW w:w="1968" w:type="dxa"/>
          </w:tcPr>
          <w:p w14:paraId="4E4F6242" w14:textId="77777777" w:rsidR="006E1516" w:rsidRDefault="006E1516"/>
        </w:tc>
        <w:tc>
          <w:tcPr>
            <w:tcW w:w="3901" w:type="dxa"/>
          </w:tcPr>
          <w:p w14:paraId="567969F2" w14:textId="77777777" w:rsidR="006E1516" w:rsidRDefault="006E1516"/>
        </w:tc>
        <w:tc>
          <w:tcPr>
            <w:tcW w:w="3878" w:type="dxa"/>
          </w:tcPr>
          <w:p w14:paraId="0AE25F4E" w14:textId="77777777" w:rsidR="006E1516" w:rsidRDefault="006E1516"/>
        </w:tc>
      </w:tr>
    </w:tbl>
    <w:p w14:paraId="1E8E0BC1" w14:textId="77777777" w:rsidR="00395520" w:rsidRDefault="00C70ED6" w:rsidP="00407BED">
      <w:pPr>
        <w:pStyle w:val="kop1"/>
        <w:shd w:val="clear" w:color="auto" w:fill="009900"/>
      </w:pPr>
      <w:r>
        <w:t xml:space="preserve">Product </w:t>
      </w:r>
      <w:r w:rsidR="007F36A9">
        <w:t>DATA</w:t>
      </w:r>
    </w:p>
    <w:tbl>
      <w:tblPr>
        <w:tblStyle w:val="Tabelmetstatusrapport"/>
        <w:tblW w:w="4938" w:type="pct"/>
        <w:tblLook w:val="04A0" w:firstRow="1" w:lastRow="0" w:firstColumn="1" w:lastColumn="0" w:noHBand="0" w:noVBand="1"/>
      </w:tblPr>
      <w:tblGrid>
        <w:gridCol w:w="2380"/>
        <w:gridCol w:w="7246"/>
      </w:tblGrid>
      <w:tr w:rsidR="00407BED" w14:paraId="3A391109" w14:textId="77777777" w:rsidTr="007F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2380" w:type="dxa"/>
          </w:tcPr>
          <w:p w14:paraId="4A65AEA0" w14:textId="77777777" w:rsidR="00407BED" w:rsidRDefault="00407BED" w:rsidP="0067672D"/>
        </w:tc>
        <w:tc>
          <w:tcPr>
            <w:tcW w:w="7246" w:type="dxa"/>
          </w:tcPr>
          <w:p w14:paraId="39E8FCDA" w14:textId="77777777" w:rsidR="00407BED" w:rsidRDefault="00407BED" w:rsidP="0067672D"/>
        </w:tc>
      </w:tr>
      <w:tr w:rsidR="00407BED" w14:paraId="050498C8" w14:textId="77777777" w:rsidTr="007F36A9">
        <w:trPr>
          <w:trHeight w:val="325"/>
        </w:trPr>
        <w:tc>
          <w:tcPr>
            <w:tcW w:w="2380" w:type="dxa"/>
          </w:tcPr>
          <w:p w14:paraId="3A4F57F1" w14:textId="77777777" w:rsidR="00407BED" w:rsidRDefault="007F36A9" w:rsidP="00407BED">
            <w:pPr>
              <w:tabs>
                <w:tab w:val="left" w:pos="2250"/>
              </w:tabs>
            </w:pPr>
            <w:r>
              <w:t>Date of Sale</w:t>
            </w:r>
          </w:p>
        </w:tc>
        <w:tc>
          <w:tcPr>
            <w:tcW w:w="7246" w:type="dxa"/>
          </w:tcPr>
          <w:p w14:paraId="10ED91F2" w14:textId="77777777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14:paraId="3EEA0220" w14:textId="77777777" w:rsidTr="007F36A9">
        <w:trPr>
          <w:trHeight w:val="341"/>
        </w:trPr>
        <w:tc>
          <w:tcPr>
            <w:tcW w:w="2380" w:type="dxa"/>
          </w:tcPr>
          <w:p w14:paraId="1C65D60C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246" w:type="dxa"/>
          </w:tcPr>
          <w:p w14:paraId="09D15657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14:paraId="013BFE13" w14:textId="77777777" w:rsidTr="007F36A9">
        <w:trPr>
          <w:trHeight w:val="248"/>
        </w:trPr>
        <w:tc>
          <w:tcPr>
            <w:tcW w:w="2380" w:type="dxa"/>
          </w:tcPr>
          <w:p w14:paraId="32605A25" w14:textId="77777777" w:rsidR="00407BED" w:rsidRDefault="007F36A9" w:rsidP="0067672D"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Complaint</w:t>
            </w:r>
            <w:proofErr w:type="spellEnd"/>
          </w:p>
        </w:tc>
        <w:tc>
          <w:tcPr>
            <w:tcW w:w="7246" w:type="dxa"/>
          </w:tcPr>
          <w:p w14:paraId="356F1316" w14:textId="77777777" w:rsidR="00407BED" w:rsidRDefault="000302A9" w:rsidP="0067672D">
            <w:r>
              <w:t>:</w:t>
            </w:r>
          </w:p>
        </w:tc>
      </w:tr>
      <w:tr w:rsidR="00407BED" w14:paraId="4C35375B" w14:textId="77777777" w:rsidTr="007F36A9">
        <w:trPr>
          <w:trHeight w:val="248"/>
        </w:trPr>
        <w:tc>
          <w:tcPr>
            <w:tcW w:w="2380" w:type="dxa"/>
          </w:tcPr>
          <w:p w14:paraId="758ED286" w14:textId="77777777" w:rsidR="00407BED" w:rsidRDefault="00407BED" w:rsidP="0067672D"/>
        </w:tc>
        <w:tc>
          <w:tcPr>
            <w:tcW w:w="7246" w:type="dxa"/>
          </w:tcPr>
          <w:p w14:paraId="032F64A8" w14:textId="77777777" w:rsidR="00407BED" w:rsidRDefault="00407BED" w:rsidP="0067672D"/>
        </w:tc>
      </w:tr>
      <w:tr w:rsidR="00407BED" w14:paraId="44293224" w14:textId="77777777" w:rsidTr="007F36A9">
        <w:trPr>
          <w:trHeight w:val="248"/>
        </w:trPr>
        <w:tc>
          <w:tcPr>
            <w:tcW w:w="2380" w:type="dxa"/>
          </w:tcPr>
          <w:p w14:paraId="30996BFD" w14:textId="77777777" w:rsidR="00407BED" w:rsidRDefault="00407BED" w:rsidP="0067672D"/>
        </w:tc>
        <w:tc>
          <w:tcPr>
            <w:tcW w:w="7246" w:type="dxa"/>
          </w:tcPr>
          <w:p w14:paraId="08D08FCC" w14:textId="77777777" w:rsidR="00407BED" w:rsidRDefault="00407BED" w:rsidP="0067672D"/>
        </w:tc>
      </w:tr>
      <w:tr w:rsidR="00407BED" w14:paraId="6F2F952A" w14:textId="77777777" w:rsidTr="007F36A9">
        <w:trPr>
          <w:trHeight w:val="248"/>
        </w:trPr>
        <w:tc>
          <w:tcPr>
            <w:tcW w:w="2380" w:type="dxa"/>
          </w:tcPr>
          <w:p w14:paraId="7B756F48" w14:textId="77777777" w:rsidR="00407BED" w:rsidRDefault="00407BED" w:rsidP="0067672D"/>
        </w:tc>
        <w:tc>
          <w:tcPr>
            <w:tcW w:w="7246" w:type="dxa"/>
          </w:tcPr>
          <w:p w14:paraId="633B260C" w14:textId="77777777" w:rsidR="00407BED" w:rsidRDefault="00407BED" w:rsidP="0067672D"/>
        </w:tc>
      </w:tr>
      <w:tr w:rsidR="00407BED" w14:paraId="6A1AF18D" w14:textId="77777777" w:rsidTr="007F36A9">
        <w:trPr>
          <w:trHeight w:val="248"/>
        </w:trPr>
        <w:tc>
          <w:tcPr>
            <w:tcW w:w="2380" w:type="dxa"/>
          </w:tcPr>
          <w:p w14:paraId="0F7A614D" w14:textId="77777777" w:rsidR="00407BED" w:rsidRDefault="00407BED" w:rsidP="0067672D"/>
        </w:tc>
        <w:tc>
          <w:tcPr>
            <w:tcW w:w="7246" w:type="dxa"/>
          </w:tcPr>
          <w:p w14:paraId="64F36FF5" w14:textId="77777777" w:rsidR="00407BED" w:rsidRDefault="00407BED" w:rsidP="0067672D"/>
        </w:tc>
      </w:tr>
      <w:tr w:rsidR="00407BED" w14:paraId="3149C3ED" w14:textId="77777777" w:rsidTr="007F36A9">
        <w:trPr>
          <w:trHeight w:val="248"/>
        </w:trPr>
        <w:tc>
          <w:tcPr>
            <w:tcW w:w="2380" w:type="dxa"/>
          </w:tcPr>
          <w:p w14:paraId="26B1AF7A" w14:textId="77777777" w:rsidR="00407BED" w:rsidRDefault="00407BED" w:rsidP="0067672D"/>
        </w:tc>
        <w:tc>
          <w:tcPr>
            <w:tcW w:w="7246" w:type="dxa"/>
          </w:tcPr>
          <w:p w14:paraId="09A59B76" w14:textId="77777777" w:rsidR="00407BED" w:rsidRDefault="00407BED" w:rsidP="0067672D"/>
        </w:tc>
      </w:tr>
      <w:tr w:rsidR="007F36A9" w14:paraId="5CA024AE" w14:textId="77777777" w:rsidTr="007F36A9">
        <w:trPr>
          <w:trHeight w:val="248"/>
        </w:trPr>
        <w:tc>
          <w:tcPr>
            <w:tcW w:w="2380" w:type="dxa"/>
          </w:tcPr>
          <w:p w14:paraId="75EE2E91" w14:textId="77777777" w:rsidR="007F36A9" w:rsidRDefault="007F36A9" w:rsidP="0067672D"/>
        </w:tc>
        <w:tc>
          <w:tcPr>
            <w:tcW w:w="7246" w:type="dxa"/>
          </w:tcPr>
          <w:p w14:paraId="4D7D57DA" w14:textId="77777777" w:rsidR="007F36A9" w:rsidRDefault="007F36A9" w:rsidP="0067672D"/>
        </w:tc>
      </w:tr>
      <w:tr w:rsidR="007F36A9" w14:paraId="5E3B5059" w14:textId="77777777" w:rsidTr="007F36A9">
        <w:trPr>
          <w:trHeight w:val="248"/>
        </w:trPr>
        <w:tc>
          <w:tcPr>
            <w:tcW w:w="2380" w:type="dxa"/>
          </w:tcPr>
          <w:p w14:paraId="06AC02ED" w14:textId="77777777" w:rsidR="007F36A9" w:rsidRDefault="007F36A9" w:rsidP="0067672D"/>
        </w:tc>
        <w:tc>
          <w:tcPr>
            <w:tcW w:w="7246" w:type="dxa"/>
          </w:tcPr>
          <w:p w14:paraId="0FF8FE2A" w14:textId="77777777" w:rsidR="007F36A9" w:rsidRDefault="007F36A9" w:rsidP="0067672D"/>
        </w:tc>
      </w:tr>
      <w:tr w:rsidR="007F36A9" w14:paraId="713102B3" w14:textId="77777777" w:rsidTr="007F36A9">
        <w:trPr>
          <w:trHeight w:val="248"/>
        </w:trPr>
        <w:tc>
          <w:tcPr>
            <w:tcW w:w="2380" w:type="dxa"/>
          </w:tcPr>
          <w:p w14:paraId="24863DED" w14:textId="77777777" w:rsidR="007F36A9" w:rsidRDefault="007F36A9" w:rsidP="0067672D"/>
        </w:tc>
        <w:tc>
          <w:tcPr>
            <w:tcW w:w="7246" w:type="dxa"/>
          </w:tcPr>
          <w:p w14:paraId="4D026D89" w14:textId="77777777" w:rsidR="007F36A9" w:rsidRDefault="007F36A9" w:rsidP="0067672D"/>
        </w:tc>
      </w:tr>
      <w:tr w:rsidR="007F36A9" w14:paraId="12B7964B" w14:textId="77777777" w:rsidTr="007F36A9">
        <w:trPr>
          <w:trHeight w:val="248"/>
        </w:trPr>
        <w:tc>
          <w:tcPr>
            <w:tcW w:w="2380" w:type="dxa"/>
          </w:tcPr>
          <w:p w14:paraId="00417661" w14:textId="77777777" w:rsidR="007F36A9" w:rsidRDefault="007F36A9" w:rsidP="0067672D"/>
        </w:tc>
        <w:tc>
          <w:tcPr>
            <w:tcW w:w="7246" w:type="dxa"/>
          </w:tcPr>
          <w:p w14:paraId="6A6729B3" w14:textId="77777777" w:rsidR="007F36A9" w:rsidRDefault="007F36A9" w:rsidP="0067672D"/>
        </w:tc>
      </w:tr>
      <w:tr w:rsidR="007F36A9" w14:paraId="37186BE8" w14:textId="77777777" w:rsidTr="007F36A9">
        <w:trPr>
          <w:trHeight w:val="248"/>
        </w:trPr>
        <w:tc>
          <w:tcPr>
            <w:tcW w:w="2380" w:type="dxa"/>
          </w:tcPr>
          <w:p w14:paraId="280D6A14" w14:textId="77777777" w:rsidR="007F36A9" w:rsidRDefault="007F36A9" w:rsidP="0067672D"/>
        </w:tc>
        <w:tc>
          <w:tcPr>
            <w:tcW w:w="7246" w:type="dxa"/>
          </w:tcPr>
          <w:p w14:paraId="25AB48E6" w14:textId="77777777" w:rsidR="007F36A9" w:rsidRDefault="007F36A9" w:rsidP="0067672D"/>
        </w:tc>
      </w:tr>
      <w:tr w:rsidR="007F36A9" w14:paraId="01151E14" w14:textId="77777777" w:rsidTr="007F36A9">
        <w:trPr>
          <w:trHeight w:val="248"/>
        </w:trPr>
        <w:tc>
          <w:tcPr>
            <w:tcW w:w="2380" w:type="dxa"/>
          </w:tcPr>
          <w:p w14:paraId="3EF080A4" w14:textId="77777777" w:rsidR="007F36A9" w:rsidRDefault="007F36A9" w:rsidP="0067672D"/>
        </w:tc>
        <w:tc>
          <w:tcPr>
            <w:tcW w:w="7246" w:type="dxa"/>
          </w:tcPr>
          <w:p w14:paraId="2B83F9DB" w14:textId="77777777" w:rsidR="007F36A9" w:rsidRDefault="007F36A9" w:rsidP="0067672D"/>
        </w:tc>
      </w:tr>
      <w:tr w:rsidR="007F36A9" w14:paraId="72BAE2CE" w14:textId="77777777" w:rsidTr="007F36A9">
        <w:trPr>
          <w:trHeight w:val="248"/>
        </w:trPr>
        <w:tc>
          <w:tcPr>
            <w:tcW w:w="2380" w:type="dxa"/>
          </w:tcPr>
          <w:p w14:paraId="222F9EBD" w14:textId="77777777" w:rsidR="007F36A9" w:rsidRDefault="007F36A9" w:rsidP="0067672D"/>
        </w:tc>
        <w:tc>
          <w:tcPr>
            <w:tcW w:w="7246" w:type="dxa"/>
          </w:tcPr>
          <w:p w14:paraId="17E9785A" w14:textId="77777777" w:rsidR="007F36A9" w:rsidRDefault="007F36A9" w:rsidP="0067672D"/>
        </w:tc>
      </w:tr>
      <w:tr w:rsidR="007F36A9" w14:paraId="60F4547A" w14:textId="77777777" w:rsidTr="007F36A9">
        <w:trPr>
          <w:trHeight w:val="248"/>
        </w:trPr>
        <w:tc>
          <w:tcPr>
            <w:tcW w:w="2380" w:type="dxa"/>
          </w:tcPr>
          <w:p w14:paraId="069BF3AF" w14:textId="77777777" w:rsidR="007F36A9" w:rsidRDefault="007F36A9" w:rsidP="0067672D"/>
        </w:tc>
        <w:tc>
          <w:tcPr>
            <w:tcW w:w="7246" w:type="dxa"/>
          </w:tcPr>
          <w:p w14:paraId="27E03F97" w14:textId="77777777" w:rsidR="007F36A9" w:rsidRDefault="007F36A9" w:rsidP="0067672D"/>
        </w:tc>
      </w:tr>
      <w:tr w:rsidR="00407BED" w14:paraId="20319724" w14:textId="77777777" w:rsidTr="007F36A9">
        <w:trPr>
          <w:trHeight w:val="325"/>
        </w:trPr>
        <w:tc>
          <w:tcPr>
            <w:tcW w:w="2380" w:type="dxa"/>
          </w:tcPr>
          <w:p w14:paraId="1859B73F" w14:textId="77777777" w:rsidR="00407BED" w:rsidRDefault="00407BED" w:rsidP="0067672D"/>
        </w:tc>
        <w:tc>
          <w:tcPr>
            <w:tcW w:w="7246" w:type="dxa"/>
          </w:tcPr>
          <w:p w14:paraId="44D7A715" w14:textId="77777777" w:rsidR="00407BED" w:rsidRDefault="00407BED" w:rsidP="0067672D"/>
        </w:tc>
      </w:tr>
    </w:tbl>
    <w:p w14:paraId="297FF0A2" w14:textId="77777777" w:rsidR="00B53B32" w:rsidRDefault="00B53B32"/>
    <w:sectPr w:rsidR="00B53B32" w:rsidSect="00BC7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13DD3" w14:textId="77777777" w:rsidR="00B7228D" w:rsidRDefault="00B7228D">
      <w:pPr>
        <w:spacing w:before="0" w:after="0"/>
      </w:pPr>
      <w:r>
        <w:separator/>
      </w:r>
    </w:p>
  </w:endnote>
  <w:endnote w:type="continuationSeparator" w:id="0">
    <w:p w14:paraId="107C824C" w14:textId="77777777" w:rsidR="00B7228D" w:rsidRDefault="00B7228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4EDA4" w14:textId="77777777" w:rsidR="00B73E6C" w:rsidRDefault="00B73E6C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B157A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7F36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7DD4" w14:textId="77777777" w:rsidR="00B73E6C" w:rsidRDefault="00B73E6C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AB314" w14:textId="77777777" w:rsidR="00B7228D" w:rsidRDefault="00B7228D">
      <w:pPr>
        <w:spacing w:before="0" w:after="0"/>
      </w:pPr>
      <w:r>
        <w:separator/>
      </w:r>
    </w:p>
  </w:footnote>
  <w:footnote w:type="continuationSeparator" w:id="0">
    <w:p w14:paraId="1B7A0BB5" w14:textId="77777777" w:rsidR="00B7228D" w:rsidRDefault="00B7228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6BA1B" w14:textId="77777777" w:rsidR="00B73E6C" w:rsidRDefault="00B73E6C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DD10B" w14:textId="77777777" w:rsidR="00B73E6C" w:rsidRDefault="00B73E6C">
    <w:pPr>
      <w:pStyle w:val="Koptekst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6CDFD1EF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30D61F6A" w14:textId="77777777" w:rsidR="00395520" w:rsidRPr="009A71AB" w:rsidRDefault="00E57751">
          <w:pPr>
            <w:rPr>
              <w:color w:val="009900"/>
              <w:lang w:val="en-GB"/>
            </w:rPr>
          </w:pPr>
          <w:r w:rsidRPr="009A71AB">
            <w:rPr>
              <w:color w:val="009900"/>
              <w:lang w:val="en-GB"/>
            </w:rPr>
            <w:t>Axitour</w:t>
          </w:r>
        </w:p>
        <w:p w14:paraId="217FF828" w14:textId="77777777" w:rsidR="00E57751" w:rsidRPr="009A71AB" w:rsidRDefault="00E57751" w:rsidP="00E57751">
          <w:pPr>
            <w:rPr>
              <w:color w:val="009900"/>
              <w:lang w:val="en-GB"/>
            </w:rPr>
          </w:pPr>
          <w:proofErr w:type="spellStart"/>
          <w:r w:rsidRPr="009A71AB">
            <w:rPr>
              <w:color w:val="009900"/>
              <w:lang w:val="en-GB"/>
            </w:rPr>
            <w:t>Lubëck</w:t>
          </w:r>
          <w:proofErr w:type="spellEnd"/>
          <w:r w:rsidRPr="009A71AB">
            <w:rPr>
              <w:color w:val="009900"/>
              <w:lang w:val="en-GB"/>
            </w:rPr>
            <w:t xml:space="preserve"> 5, 2993LK, </w:t>
          </w:r>
          <w:proofErr w:type="spellStart"/>
          <w:r w:rsidRPr="009A71AB">
            <w:rPr>
              <w:color w:val="009900"/>
              <w:lang w:val="en-GB"/>
            </w:rPr>
            <w:t>Barendrecht</w:t>
          </w:r>
          <w:proofErr w:type="spellEnd"/>
        </w:p>
        <w:p w14:paraId="455FD76B" w14:textId="77777777" w:rsidR="00395520" w:rsidRPr="009A71AB" w:rsidRDefault="00E57751" w:rsidP="00E57751">
          <w:pPr>
            <w:rPr>
              <w:color w:val="009900"/>
              <w:lang w:val="en-GB"/>
            </w:rPr>
          </w:pPr>
          <w:r w:rsidRPr="009A71AB">
            <w:rPr>
              <w:color w:val="009900"/>
              <w:lang w:val="en-GB"/>
            </w:rPr>
            <w:t>0180691400</w:t>
          </w:r>
        </w:p>
        <w:p w14:paraId="08D80941" w14:textId="77777777" w:rsidR="001E3079" w:rsidRPr="009A71AB" w:rsidRDefault="001E3079" w:rsidP="00E57751">
          <w:pPr>
            <w:rPr>
              <w:color w:val="009900"/>
              <w:lang w:val="en-GB"/>
            </w:rPr>
          </w:pPr>
          <w:r w:rsidRPr="009A71AB">
            <w:rPr>
              <w:color w:val="009900"/>
              <w:lang w:val="en-GB"/>
            </w:rPr>
            <w:t>info@Axitour.eu</w:t>
          </w:r>
        </w:p>
      </w:tc>
      <w:sdt>
        <w:sdtPr>
          <w:rPr>
            <w:noProof/>
          </w:rPr>
          <w:alias w:val="Klik op het pictogram om de afbeelding te vervangen"/>
          <w:tag w:val="Klik op het pictogram om de afbeelding te vervangen"/>
          <w:id w:val="-423115271"/>
          <w:picture/>
        </w:sdtPr>
        <w:sdtContent>
          <w:tc>
            <w:tcPr>
              <w:tcW w:w="2500" w:type="pct"/>
              <w:vAlign w:val="bottom"/>
            </w:tcPr>
            <w:p w14:paraId="62E7ACDF" w14:textId="01484456" w:rsidR="00395520" w:rsidRDefault="009A71AB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 wp14:anchorId="4C72531C" wp14:editId="58EB3808">
                    <wp:extent cx="1475765" cy="695325"/>
                    <wp:effectExtent l="0" t="0" r="0" b="0"/>
                    <wp:docPr id="2" name="Afbeelding 2" descr="Afbeelding met tekening, voedsel&#10;&#10;Automatisch gegenereerde beschrijvi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Afbeelding 2" descr="Afbeelding met tekening, voedsel&#10;&#10;Automatisch gegenereerde beschrijvi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7280" cy="71488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61859F61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E3079"/>
    <w:rsid w:val="00296F88"/>
    <w:rsid w:val="00395520"/>
    <w:rsid w:val="00407BED"/>
    <w:rsid w:val="005F614F"/>
    <w:rsid w:val="006B074E"/>
    <w:rsid w:val="006E1516"/>
    <w:rsid w:val="007D222F"/>
    <w:rsid w:val="007F36A9"/>
    <w:rsid w:val="00860005"/>
    <w:rsid w:val="00873212"/>
    <w:rsid w:val="009A71AB"/>
    <w:rsid w:val="00A32319"/>
    <w:rsid w:val="00B41F48"/>
    <w:rsid w:val="00B53B32"/>
    <w:rsid w:val="00B7228D"/>
    <w:rsid w:val="00B73E6C"/>
    <w:rsid w:val="00BC7117"/>
    <w:rsid w:val="00C70ED6"/>
    <w:rsid w:val="00C80EFC"/>
    <w:rsid w:val="00CB0458"/>
    <w:rsid w:val="00E46041"/>
    <w:rsid w:val="00E57751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0655D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8" ma:contentTypeDescription="Een nieuw document maken." ma:contentTypeScope="" ma:versionID="610ed3550f87f9a6643532d0b71438a9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26574990cbf3bd9b69260f8d8111c49b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F9AF6135-5C11-4A15-86C1-5B903AE59E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29292C-6743-4720-9265-1792BCF23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A7DBA-D365-4BFB-9154-5FBB00586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A19F7B3-F474-409B-83EB-219EDD93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1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Pieter de Bruijn</cp:lastModifiedBy>
  <cp:revision>2</cp:revision>
  <cp:lastPrinted>2017-01-25T09:28:00Z</cp:lastPrinted>
  <dcterms:created xsi:type="dcterms:W3CDTF">2020-10-16T05:27:00Z</dcterms:created>
  <dcterms:modified xsi:type="dcterms:W3CDTF">2020-10-16T05:27:00Z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</Properties>
</file>